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6"/>
          <w:szCs w:val="36"/>
        </w:rPr>
        <w:t>新化县</w:t>
      </w:r>
      <w:bookmarkStart w:id="0" w:name="_GoBack"/>
      <w:bookmarkEnd w:id="0"/>
      <w:r>
        <w:rPr>
          <w:rFonts w:hint="eastAsia" w:ascii="宋体" w:hAnsi="宋体"/>
          <w:b/>
          <w:snapToGrid w:val="0"/>
          <w:color w:val="000000"/>
          <w:kern w:val="0"/>
          <w:sz w:val="36"/>
          <w:szCs w:val="36"/>
        </w:rPr>
        <w:t>事业单位公开招聘工作人员报名登记表</w:t>
      </w:r>
    </w:p>
    <w:p>
      <w:pPr>
        <w:spacing w:line="400" w:lineRule="exact"/>
        <w:jc w:val="center"/>
        <w:rPr>
          <w:rFonts w:hint="eastAsia" w:ascii="宋体" w:hAnsi="宋体"/>
          <w:b/>
          <w:snapToGrid w:val="0"/>
          <w:color w:val="000000"/>
          <w:kern w:val="0"/>
          <w:sz w:val="36"/>
          <w:szCs w:val="36"/>
        </w:rPr>
      </w:pPr>
    </w:p>
    <w:p>
      <w:pPr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报名序号：</w:t>
      </w:r>
    </w:p>
    <w:tbl>
      <w:tblPr>
        <w:tblStyle w:val="4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7"/>
        <w:gridCol w:w="1426"/>
        <w:gridCol w:w="548"/>
        <w:gridCol w:w="708"/>
        <w:gridCol w:w="154"/>
        <w:gridCol w:w="649"/>
        <w:gridCol w:w="73"/>
        <w:gridCol w:w="120"/>
        <w:gridCol w:w="1173"/>
        <w:gridCol w:w="1168"/>
        <w:gridCol w:w="3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报考层次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252" w:type="dxa"/>
            <w:gridSpan w:val="6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报考学科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60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/>
                <w:color w:val="000000"/>
                <w:sz w:val="24"/>
              </w:rPr>
              <w:t xml:space="preserve">边远乡镇    </w:t>
            </w:r>
            <w:r>
              <w:rPr>
                <w:rFonts w:hint="eastAsia" w:asci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/>
                <w:color w:val="000000"/>
                <w:sz w:val="24"/>
              </w:rPr>
              <w:t xml:space="preserve">其他乡镇 </w:t>
            </w: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asci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/>
                <w:color w:val="000000"/>
                <w:sz w:val="24"/>
              </w:rPr>
              <w:t xml:space="preserve">高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 xml:space="preserve">中 </w:t>
            </w: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asci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/>
                <w:color w:val="000000"/>
                <w:sz w:val="24"/>
              </w:rPr>
              <w:t>职业中专</w:t>
            </w: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   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院   校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 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 业</w:t>
            </w:r>
          </w:p>
        </w:tc>
        <w:tc>
          <w:tcPr>
            <w:tcW w:w="2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  资  格</w:t>
            </w:r>
          </w:p>
        </w:tc>
        <w:tc>
          <w:tcPr>
            <w:tcW w:w="36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9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3108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8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4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7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7959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3" w:hRule="atLeast"/>
        </w:trPr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959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9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firstLine="354" w:firstLineChars="147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</w:p>
          <w:p>
            <w:pPr>
              <w:ind w:firstLine="708" w:firstLineChars="294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firstLine="2007" w:firstLineChars="833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99" w:firstLineChars="53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门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firstLine="354" w:firstLineChars="147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</w:p>
          <w:p>
            <w:pPr>
              <w:ind w:firstLine="463" w:firstLineChars="19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firstLine="2597" w:firstLineChars="1078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6" w:leftChars="0" w:hanging="6" w:hangingChars="3"/>
        <w:rPr>
          <w:color w:val="000000"/>
        </w:rPr>
      </w:pPr>
      <w:r>
        <w:rPr>
          <w:rFonts w:hint="eastAsia"/>
          <w:color w:val="000000"/>
        </w:rPr>
        <w:t>说明：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2E09"/>
    <w:rsid w:val="05F22E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2018-07-10T10:12:00Z</dcterms:created>
  <dc:creator>蓝四爷</dc:creator>
  <cp:lastModifiedBy>蓝四爷</cp:lastModifiedBy>
  <dcterms:modified xsi:type="dcterms:W3CDTF">2018-07-10T10:13:58Z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